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EE" w:rsidRPr="00435507" w:rsidRDefault="00D513EE" w:rsidP="00284621">
      <w:pPr>
        <w:spacing w:after="0" w:line="240" w:lineRule="auto"/>
        <w:ind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35507">
        <w:rPr>
          <w:rFonts w:ascii="Times New Roman" w:hAnsi="Times New Roman"/>
          <w:bCs/>
          <w:sz w:val="24"/>
          <w:szCs w:val="24"/>
          <w:lang w:eastAsia="ru-RU"/>
        </w:rPr>
        <w:t>Принято                                                                              Утверждаю:</w:t>
      </w:r>
    </w:p>
    <w:p w:rsidR="00D513EE" w:rsidRPr="00435507" w:rsidRDefault="00D513EE" w:rsidP="00284621">
      <w:pPr>
        <w:spacing w:after="0" w:line="240" w:lineRule="auto"/>
        <w:ind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35507">
        <w:rPr>
          <w:rFonts w:ascii="Times New Roman" w:hAnsi="Times New Roman"/>
          <w:bCs/>
          <w:sz w:val="24"/>
          <w:szCs w:val="24"/>
          <w:lang w:eastAsia="ru-RU"/>
        </w:rPr>
        <w:t>на заседании педагогического совета                             директор МОУ СОШ №3</w:t>
      </w:r>
    </w:p>
    <w:p w:rsidR="00D513EE" w:rsidRPr="00435507" w:rsidRDefault="00D513EE" w:rsidP="00284621">
      <w:pPr>
        <w:spacing w:after="0" w:line="240" w:lineRule="auto"/>
        <w:ind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35507">
        <w:rPr>
          <w:rFonts w:ascii="Times New Roman" w:hAnsi="Times New Roman"/>
          <w:bCs/>
          <w:sz w:val="24"/>
          <w:szCs w:val="24"/>
          <w:lang w:eastAsia="ru-RU"/>
        </w:rPr>
        <w:t xml:space="preserve">МОУ СОШ №3 р. п. Земетчино                                       р. п. Земетчино _______ Е.И. Федотова                                                            </w:t>
      </w:r>
    </w:p>
    <w:p w:rsidR="00D513EE" w:rsidRPr="00435507" w:rsidRDefault="00D513EE" w:rsidP="00284621">
      <w:pPr>
        <w:spacing w:after="0" w:line="240" w:lineRule="auto"/>
        <w:ind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35507">
        <w:rPr>
          <w:rFonts w:ascii="Times New Roman" w:hAnsi="Times New Roman"/>
          <w:bCs/>
          <w:sz w:val="24"/>
          <w:szCs w:val="24"/>
          <w:lang w:eastAsia="ru-RU"/>
        </w:rPr>
        <w:t xml:space="preserve">Протокол  №1  педсовета от 31.08.2018 г.                      Приказ №63 от  31.08.2018 г.                    </w:t>
      </w:r>
    </w:p>
    <w:p w:rsidR="00D513EE" w:rsidRPr="00435507" w:rsidRDefault="00D513EE" w:rsidP="00284621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48"/>
          <w:szCs w:val="48"/>
          <w:shd w:val="clear" w:color="auto" w:fill="FFFFFF"/>
        </w:rPr>
      </w:pPr>
    </w:p>
    <w:p w:rsidR="00D513EE" w:rsidRPr="00435507" w:rsidRDefault="00D513EE" w:rsidP="00284621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48"/>
          <w:szCs w:val="48"/>
          <w:shd w:val="clear" w:color="auto" w:fill="FFFFFF"/>
        </w:rPr>
      </w:pPr>
    </w:p>
    <w:p w:rsidR="00D513EE" w:rsidRPr="00435507" w:rsidRDefault="00D513EE" w:rsidP="00284621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48"/>
          <w:szCs w:val="48"/>
          <w:shd w:val="clear" w:color="auto" w:fill="FFFFFF"/>
        </w:rPr>
      </w:pPr>
    </w:p>
    <w:p w:rsidR="00D513EE" w:rsidRDefault="00D513EE" w:rsidP="00284621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48"/>
          <w:szCs w:val="48"/>
          <w:shd w:val="clear" w:color="auto" w:fill="FFFFFF"/>
        </w:rPr>
      </w:pPr>
    </w:p>
    <w:p w:rsidR="00D513EE" w:rsidRDefault="00D513EE" w:rsidP="00284621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48"/>
          <w:szCs w:val="48"/>
          <w:shd w:val="clear" w:color="auto" w:fill="FFFFFF"/>
        </w:rPr>
      </w:pPr>
    </w:p>
    <w:p w:rsidR="00D513EE" w:rsidRDefault="00D513EE" w:rsidP="00284621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48"/>
          <w:szCs w:val="48"/>
          <w:shd w:val="clear" w:color="auto" w:fill="FFFFFF"/>
        </w:rPr>
      </w:pPr>
    </w:p>
    <w:p w:rsidR="00D513EE" w:rsidRPr="00435507" w:rsidRDefault="00D513EE" w:rsidP="00284621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48"/>
          <w:szCs w:val="48"/>
          <w:shd w:val="clear" w:color="auto" w:fill="FFFFFF"/>
        </w:rPr>
      </w:pPr>
    </w:p>
    <w:p w:rsidR="00D513EE" w:rsidRPr="00435507" w:rsidRDefault="00D513EE" w:rsidP="00284621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48"/>
          <w:szCs w:val="48"/>
          <w:shd w:val="clear" w:color="auto" w:fill="FFFFFF"/>
        </w:rPr>
      </w:pPr>
    </w:p>
    <w:p w:rsidR="00D513EE" w:rsidRPr="00435507" w:rsidRDefault="00D513EE" w:rsidP="00284621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48"/>
          <w:szCs w:val="48"/>
          <w:shd w:val="clear" w:color="auto" w:fill="FFFFFF"/>
        </w:rPr>
      </w:pPr>
    </w:p>
    <w:p w:rsidR="00D513EE" w:rsidRPr="00284621" w:rsidRDefault="00D513EE" w:rsidP="00284621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44"/>
          <w:szCs w:val="48"/>
          <w:shd w:val="clear" w:color="auto" w:fill="FFFFFF"/>
        </w:rPr>
      </w:pPr>
      <w:r w:rsidRPr="00284621">
        <w:rPr>
          <w:rFonts w:ascii="Times New Roman" w:hAnsi="Times New Roman"/>
          <w:b/>
          <w:color w:val="000000"/>
          <w:sz w:val="44"/>
          <w:szCs w:val="48"/>
          <w:shd w:val="clear" w:color="auto" w:fill="FFFFFF"/>
        </w:rPr>
        <w:t>Положение</w:t>
      </w:r>
    </w:p>
    <w:p w:rsidR="00D513EE" w:rsidRPr="00284621" w:rsidRDefault="00D513EE" w:rsidP="00284621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36"/>
          <w:szCs w:val="48"/>
          <w:shd w:val="clear" w:color="auto" w:fill="FFFFFF"/>
        </w:rPr>
      </w:pPr>
      <w:r w:rsidRPr="00284621">
        <w:rPr>
          <w:rFonts w:ascii="Times New Roman" w:hAnsi="Times New Roman"/>
          <w:b/>
          <w:color w:val="000000"/>
          <w:sz w:val="36"/>
          <w:szCs w:val="48"/>
          <w:shd w:val="clear" w:color="auto" w:fill="FFFFFF"/>
        </w:rPr>
        <w:t>о порядке и осуществлении образовательной деятельности по дополнительным образовательным программам  МОУ СОШ №3 р.п. Земетчино</w:t>
      </w:r>
    </w:p>
    <w:p w:rsidR="00D513EE" w:rsidRPr="00284621" w:rsidRDefault="00D513EE" w:rsidP="00284621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0"/>
          <w:szCs w:val="28"/>
          <w:shd w:val="clear" w:color="auto" w:fill="FFFFFF"/>
        </w:rPr>
      </w:pPr>
    </w:p>
    <w:p w:rsidR="00D513EE" w:rsidRPr="00284621" w:rsidRDefault="00D513EE" w:rsidP="00284621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0"/>
          <w:szCs w:val="28"/>
          <w:shd w:val="clear" w:color="auto" w:fill="FFFFFF"/>
        </w:rPr>
      </w:pPr>
    </w:p>
    <w:p w:rsidR="00D513EE" w:rsidRPr="00284621" w:rsidRDefault="00D513EE" w:rsidP="00284621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0"/>
          <w:szCs w:val="28"/>
          <w:shd w:val="clear" w:color="auto" w:fill="FFFFFF"/>
        </w:rPr>
      </w:pPr>
    </w:p>
    <w:p w:rsidR="00D513EE" w:rsidRPr="00435507" w:rsidRDefault="00D513EE" w:rsidP="00284621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13EE" w:rsidRPr="00435507" w:rsidRDefault="00D513EE" w:rsidP="0028462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13EE" w:rsidRPr="00435507" w:rsidRDefault="00D513EE" w:rsidP="0028462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13EE" w:rsidRPr="00435507" w:rsidRDefault="00D513EE" w:rsidP="0028462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13EE" w:rsidRPr="00435507" w:rsidRDefault="00D513EE" w:rsidP="0028462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13EE" w:rsidRPr="00435507" w:rsidRDefault="00D513EE" w:rsidP="0028462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13EE" w:rsidRPr="00435507" w:rsidRDefault="00D513EE" w:rsidP="0028462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13EE" w:rsidRPr="00435507" w:rsidRDefault="00D513EE" w:rsidP="0028462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13EE" w:rsidRPr="00435507" w:rsidRDefault="00D513EE" w:rsidP="0028462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13EE" w:rsidRPr="00435507" w:rsidRDefault="00D513EE" w:rsidP="0028462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13EE" w:rsidRDefault="00D513EE" w:rsidP="0028462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13EE" w:rsidRDefault="00D513EE" w:rsidP="0028462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13EE" w:rsidRDefault="00D513EE" w:rsidP="0028462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13EE" w:rsidRDefault="00D513EE" w:rsidP="0028462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13EE" w:rsidRDefault="00D513EE" w:rsidP="0028462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13EE" w:rsidRDefault="00D513EE" w:rsidP="0028462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13EE" w:rsidRPr="00435507" w:rsidRDefault="00D513EE" w:rsidP="0028462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13EE" w:rsidRPr="00435507" w:rsidRDefault="00D513EE" w:rsidP="0028462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13EE" w:rsidRPr="009E329F" w:rsidRDefault="00D513EE" w:rsidP="009E329F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  <w:lang w:eastAsia="ru-RU"/>
        </w:rPr>
      </w:pPr>
      <w:r w:rsidRPr="009E329F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D513EE" w:rsidRPr="00C826A0" w:rsidRDefault="00D513EE" w:rsidP="009E329F">
      <w:pPr>
        <w:spacing w:after="0" w:line="240" w:lineRule="auto"/>
        <w:ind w:firstLine="709"/>
        <w:jc w:val="both"/>
        <w:rPr>
          <w:sz w:val="36"/>
        </w:rPr>
      </w:pPr>
      <w:r w:rsidRPr="00C826A0">
        <w:rPr>
          <w:rFonts w:ascii="TimesNewRoman" w:hAnsi="TimesNewRoman"/>
          <w:color w:val="000000"/>
          <w:sz w:val="24"/>
          <w:szCs w:val="18"/>
        </w:rPr>
        <w:t xml:space="preserve">1.1. Положение об организации и осуществлении образовательной деятельности по дополнительным общеобразовательным </w:t>
      </w:r>
      <w:r>
        <w:rPr>
          <w:rFonts w:ascii="Times New Roman" w:hAnsi="Times New Roman"/>
          <w:color w:val="000000"/>
          <w:sz w:val="24"/>
          <w:szCs w:val="18"/>
        </w:rPr>
        <w:t xml:space="preserve">  </w:t>
      </w:r>
      <w:r w:rsidRPr="00C826A0">
        <w:rPr>
          <w:rFonts w:ascii="TimesNewRoman" w:hAnsi="TimesNewRoman"/>
          <w:color w:val="000000"/>
          <w:sz w:val="24"/>
          <w:szCs w:val="18"/>
        </w:rPr>
        <w:t xml:space="preserve">программам (далее – Положение) в </w:t>
      </w:r>
      <w:r>
        <w:rPr>
          <w:rFonts w:ascii="TimesNewRoman" w:hAnsi="TimesNewRoman"/>
          <w:color w:val="000000"/>
          <w:szCs w:val="18"/>
        </w:rPr>
        <w:t>МОУ СОШ №3 р.п. Земетчино (далее - ОО</w:t>
      </w:r>
      <w:r w:rsidRPr="00C826A0">
        <w:rPr>
          <w:rFonts w:ascii="TimesNewRoman" w:hAnsi="TimesNewRoman"/>
          <w:color w:val="000000"/>
          <w:sz w:val="24"/>
          <w:szCs w:val="18"/>
        </w:rPr>
        <w:t>) определяет порядок организации и осуществления образовательной деятельности по дополнительным общеобразовательным</w:t>
      </w:r>
      <w:r>
        <w:rPr>
          <w:rFonts w:ascii="Times New Roman" w:hAnsi="Times New Roman"/>
          <w:color w:val="000000"/>
          <w:sz w:val="24"/>
          <w:szCs w:val="18"/>
        </w:rPr>
        <w:t xml:space="preserve">  </w:t>
      </w:r>
      <w:r w:rsidRPr="00C826A0">
        <w:rPr>
          <w:rFonts w:ascii="TimesNewRoman" w:hAnsi="TimesNewRoman"/>
          <w:color w:val="000000"/>
          <w:sz w:val="24"/>
          <w:szCs w:val="18"/>
        </w:rPr>
        <w:t xml:space="preserve"> программам </w:t>
      </w:r>
      <w:r w:rsidRPr="009E329F">
        <w:rPr>
          <w:rFonts w:ascii="TimesNewRoman" w:hAnsi="TimesNewRoman"/>
          <w:color w:val="000000"/>
          <w:sz w:val="24"/>
          <w:szCs w:val="24"/>
        </w:rPr>
        <w:t>(далее – образовательные программы).</w:t>
      </w:r>
      <w:r w:rsidRPr="00C826A0">
        <w:rPr>
          <w:rFonts w:ascii="TimesNewRoman" w:hAnsi="TimesNewRoman"/>
          <w:color w:val="000000"/>
          <w:sz w:val="24"/>
          <w:szCs w:val="18"/>
        </w:rPr>
        <w:t xml:space="preserve"> Положение разработано в соответствии с Конвенцией ООН о правах ребенка, Конституцией Российской Федерации, Федеральным законом </w:t>
      </w:r>
      <w:bookmarkStart w:id="0" w:name="_GoBack"/>
      <w:bookmarkEnd w:id="0"/>
      <w:r w:rsidRPr="00C826A0">
        <w:rPr>
          <w:rFonts w:ascii="TimesNewRoman" w:hAnsi="TimesNewRoman"/>
          <w:color w:val="000000"/>
          <w:sz w:val="24"/>
          <w:szCs w:val="18"/>
        </w:rPr>
        <w:t xml:space="preserve"> </w:t>
      </w:r>
      <w:r w:rsidRPr="0093387F">
        <w:rPr>
          <w:rFonts w:ascii="TimesNewRoman" w:hAnsi="TimesNewRoman"/>
          <w:color w:val="000000"/>
          <w:sz w:val="24"/>
          <w:szCs w:val="18"/>
        </w:rPr>
        <w:t>от 29.12.2012 № 273-ФЗ «Об образовании</w:t>
      </w:r>
      <w:r w:rsidRPr="00C826A0">
        <w:rPr>
          <w:rFonts w:ascii="TimesNewRoman" w:hAnsi="TimesNewRoman"/>
          <w:color w:val="000000"/>
          <w:sz w:val="24"/>
          <w:szCs w:val="18"/>
        </w:rPr>
        <w:t xml:space="preserve"> в Российской Федерации», приказом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программам»,  Уставом и локальными актами </w:t>
      </w:r>
      <w:r>
        <w:rPr>
          <w:rFonts w:ascii="TimesNewRoman" w:hAnsi="TimesNewRoman"/>
          <w:color w:val="000000"/>
          <w:szCs w:val="18"/>
        </w:rPr>
        <w:t>ОО</w:t>
      </w:r>
      <w:r w:rsidRPr="00C826A0">
        <w:rPr>
          <w:rFonts w:ascii="TimesNewRoman" w:hAnsi="TimesNewRoman"/>
          <w:color w:val="000000"/>
          <w:sz w:val="24"/>
          <w:szCs w:val="18"/>
        </w:rPr>
        <w:t xml:space="preserve">. </w:t>
      </w:r>
    </w:p>
    <w:p w:rsidR="00D513EE" w:rsidRPr="00745C89" w:rsidRDefault="00D513EE" w:rsidP="009E329F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  <w:lang w:eastAsia="ru-RU"/>
        </w:rPr>
      </w:pPr>
      <w:r w:rsidRPr="00745C89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Порядок организации и осуществления образовательной деятельности по дополнительным общеобразовательным </w:t>
      </w:r>
      <w:r>
        <w:rPr>
          <w:rFonts w:ascii="Times New Roman" w:hAnsi="Times New Roman"/>
          <w:color w:val="000000"/>
          <w:sz w:val="24"/>
          <w:szCs w:val="18"/>
        </w:rPr>
        <w:t xml:space="preserve"> 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45C89">
        <w:rPr>
          <w:rFonts w:ascii="Times New Roman" w:hAnsi="Times New Roman"/>
          <w:sz w:val="24"/>
          <w:szCs w:val="24"/>
          <w:lang w:eastAsia="ru-RU"/>
        </w:rPr>
        <w:t>программам (далее - Порядок) регулирует организацию и осуществление образовательной деятельности по дополнительным общеобразовательным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18"/>
        </w:rPr>
        <w:t xml:space="preserve"> 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</w:t>
      </w:r>
    </w:p>
    <w:p w:rsidR="00D513EE" w:rsidRDefault="00D513EE" w:rsidP="009E3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. Настоящий Порядок является обязательным для </w:t>
      </w:r>
      <w:r>
        <w:rPr>
          <w:rFonts w:ascii="Times New Roman" w:hAnsi="Times New Roman"/>
          <w:sz w:val="24"/>
          <w:szCs w:val="24"/>
          <w:lang w:eastAsia="ru-RU"/>
        </w:rPr>
        <w:t>МОУ СОШ №3 р.п. Земетчино,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осуществляющ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образовательную деятельность и реализующ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дополнительные общеобразовательные программы (дополнительные общеразвивающие программы и дополнительные предпрофессиональные программы)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513EE" w:rsidRDefault="00D513EE" w:rsidP="009E32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D513EE" w:rsidRPr="003D7836" w:rsidRDefault="00D513EE" w:rsidP="009E329F">
      <w:pPr>
        <w:spacing w:after="0" w:line="240" w:lineRule="auto"/>
        <w:jc w:val="center"/>
        <w:rPr>
          <w:sz w:val="36"/>
        </w:rPr>
      </w:pPr>
      <w:r w:rsidRPr="009E329F">
        <w:rPr>
          <w:rFonts w:ascii="TimesNewRoman" w:hAnsi="TimesNewRoman"/>
          <w:b/>
          <w:bCs/>
          <w:color w:val="000000"/>
          <w:sz w:val="24"/>
          <w:szCs w:val="24"/>
        </w:rPr>
        <w:t>2. Цель</w:t>
      </w:r>
      <w:r w:rsidRPr="003D7836">
        <w:rPr>
          <w:rFonts w:ascii="TimesNewRoman" w:hAnsi="TimesNewRoman"/>
          <w:b/>
          <w:bCs/>
          <w:color w:val="000000"/>
          <w:sz w:val="24"/>
          <w:szCs w:val="18"/>
        </w:rPr>
        <w:t xml:space="preserve"> и содержание образовательной деятельности</w:t>
      </w:r>
      <w:r>
        <w:rPr>
          <w:rFonts w:ascii="TimesNewRoman" w:hAnsi="TimesNewRoman"/>
          <w:b/>
          <w:bCs/>
          <w:color w:val="000000"/>
          <w:sz w:val="24"/>
          <w:szCs w:val="18"/>
        </w:rPr>
        <w:t xml:space="preserve"> по дополнительным общеобразовательным программам</w:t>
      </w:r>
    </w:p>
    <w:p w:rsidR="00D513EE" w:rsidRPr="00745C89" w:rsidRDefault="00D513EE" w:rsidP="00745C8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 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Образовательная деятельность по дополнительным общеобразовательным программам</w:t>
      </w:r>
      <w:r>
        <w:rPr>
          <w:rFonts w:ascii="Times New Roman" w:hAnsi="Times New Roman"/>
          <w:sz w:val="24"/>
          <w:szCs w:val="24"/>
          <w:lang w:eastAsia="ru-RU"/>
        </w:rPr>
        <w:t xml:space="preserve"> в МОУ СОШ №3 р.п. Земетчино 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направлена на:</w:t>
      </w:r>
    </w:p>
    <w:p w:rsidR="00D513EE" w:rsidRPr="003D7836" w:rsidRDefault="00D513EE" w:rsidP="003D78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3D7836">
        <w:rPr>
          <w:rFonts w:ascii="Times New Roman" w:hAnsi="Times New Roman"/>
          <w:sz w:val="24"/>
          <w:szCs w:val="24"/>
          <w:lang w:eastAsia="ru-RU"/>
        </w:rPr>
        <w:t>формирование и развитие творческих способностей обучающихся;</w:t>
      </w:r>
    </w:p>
    <w:p w:rsidR="00D513EE" w:rsidRPr="003D7836" w:rsidRDefault="00D513EE" w:rsidP="003D78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3D7836">
        <w:rPr>
          <w:rFonts w:ascii="Times New Roman" w:hAnsi="Times New Roman"/>
          <w:sz w:val="24"/>
          <w:szCs w:val="24"/>
          <w:lang w:eastAsia="ru-RU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D513EE" w:rsidRPr="003D7836" w:rsidRDefault="00D513EE" w:rsidP="003D78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3D7836">
        <w:rPr>
          <w:rFonts w:ascii="Times New Roman" w:hAnsi="Times New Roman"/>
          <w:sz w:val="24"/>
          <w:szCs w:val="24"/>
          <w:lang w:eastAsia="ru-RU"/>
        </w:rPr>
        <w:t>формирование культуры здорового и безопасного образа жизни;</w:t>
      </w:r>
    </w:p>
    <w:p w:rsidR="00D513EE" w:rsidRPr="003D7836" w:rsidRDefault="00D513EE" w:rsidP="003D78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3D7836">
        <w:rPr>
          <w:rFonts w:ascii="Times New Roman" w:hAnsi="Times New Roman"/>
          <w:sz w:val="24"/>
          <w:szCs w:val="24"/>
          <w:lang w:eastAsia="ru-RU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D513EE" w:rsidRPr="003D7836" w:rsidRDefault="00D513EE" w:rsidP="003D78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3D7836">
        <w:rPr>
          <w:rFonts w:ascii="Times New Roman" w:hAnsi="Times New Roman"/>
          <w:sz w:val="24"/>
          <w:szCs w:val="24"/>
          <w:lang w:eastAsia="ru-RU"/>
        </w:rPr>
        <w:t>выявление, развитие и поддержку талантливых обучающихся, а также лиц, проявивших выдающиеся способности;</w:t>
      </w:r>
    </w:p>
    <w:p w:rsidR="00D513EE" w:rsidRPr="003D7836" w:rsidRDefault="00D513EE" w:rsidP="003D78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3D7836">
        <w:rPr>
          <w:rFonts w:ascii="Times New Roman" w:hAnsi="Times New Roman"/>
          <w:sz w:val="24"/>
          <w:szCs w:val="24"/>
          <w:lang w:eastAsia="ru-RU"/>
        </w:rPr>
        <w:t>профессиональную ориентацию обучающихся;</w:t>
      </w:r>
    </w:p>
    <w:p w:rsidR="00D513EE" w:rsidRPr="003D7836" w:rsidRDefault="00D513EE" w:rsidP="003D78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3D7836">
        <w:rPr>
          <w:rFonts w:ascii="Times New Roman" w:hAnsi="Times New Roman"/>
          <w:sz w:val="24"/>
          <w:szCs w:val="24"/>
          <w:lang w:eastAsia="ru-RU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D513EE" w:rsidRPr="003D7836" w:rsidRDefault="00D513EE" w:rsidP="003D78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3D7836">
        <w:rPr>
          <w:rFonts w:ascii="Times New Roman" w:hAnsi="Times New Roman"/>
          <w:sz w:val="24"/>
          <w:szCs w:val="24"/>
          <w:lang w:eastAsia="ru-RU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здоровья, детей-инвалидов и инвалидов;</w:t>
      </w:r>
    </w:p>
    <w:p w:rsidR="00D513EE" w:rsidRPr="003D7836" w:rsidRDefault="00D513EE" w:rsidP="003D78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3D7836">
        <w:rPr>
          <w:rFonts w:ascii="Times New Roman" w:hAnsi="Times New Roman"/>
          <w:sz w:val="24"/>
          <w:szCs w:val="24"/>
          <w:lang w:eastAsia="ru-RU"/>
        </w:rPr>
        <w:t>социализацию и адаптацию обучающихся к жизни в обществе;</w:t>
      </w:r>
    </w:p>
    <w:p w:rsidR="00D513EE" w:rsidRPr="003D7836" w:rsidRDefault="00D513EE" w:rsidP="003D78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3D7836">
        <w:rPr>
          <w:rFonts w:ascii="Times New Roman" w:hAnsi="Times New Roman"/>
          <w:sz w:val="24"/>
          <w:szCs w:val="24"/>
          <w:lang w:eastAsia="ru-RU"/>
        </w:rPr>
        <w:t>формирование общей культуры обучающихся;</w:t>
      </w:r>
    </w:p>
    <w:p w:rsidR="00D513EE" w:rsidRPr="003D7836" w:rsidRDefault="00D513EE" w:rsidP="003D78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3D7836">
        <w:rPr>
          <w:rFonts w:ascii="Times New Roman" w:hAnsi="Times New Roman"/>
          <w:sz w:val="24"/>
          <w:szCs w:val="24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D513EE" w:rsidRPr="00745C89" w:rsidRDefault="00D513EE" w:rsidP="00745C89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745C89">
        <w:rPr>
          <w:rFonts w:ascii="Times New Roman" w:hAnsi="Times New Roman"/>
          <w:sz w:val="24"/>
          <w:szCs w:val="24"/>
          <w:lang w:eastAsia="ru-RU"/>
        </w:rPr>
        <w:t> </w:t>
      </w:r>
    </w:p>
    <w:p w:rsidR="00D513EE" w:rsidRPr="00745C89" w:rsidRDefault="00D513EE" w:rsidP="00745C8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Содержание дополнительных общеразвивающих программ и сроки обучения по ним определяются образовательной программой, разработанной и утвержденной </w:t>
      </w:r>
      <w:r>
        <w:rPr>
          <w:rFonts w:ascii="Times New Roman" w:hAnsi="Times New Roman"/>
          <w:sz w:val="24"/>
          <w:szCs w:val="24"/>
          <w:lang w:eastAsia="ru-RU"/>
        </w:rPr>
        <w:t>ОО</w:t>
      </w:r>
      <w:r w:rsidRPr="00745C89">
        <w:rPr>
          <w:rFonts w:ascii="Times New Roman" w:hAnsi="Times New Roman"/>
          <w:sz w:val="24"/>
          <w:szCs w:val="24"/>
          <w:lang w:eastAsia="ru-RU"/>
        </w:rPr>
        <w:t>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D513EE" w:rsidRPr="00745C89" w:rsidRDefault="00D513EE" w:rsidP="00745C8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745C89">
        <w:rPr>
          <w:rFonts w:ascii="Times New Roman" w:hAnsi="Times New Roman"/>
          <w:sz w:val="24"/>
          <w:szCs w:val="24"/>
          <w:lang w:eastAsia="ru-RU"/>
        </w:rPr>
        <w:t>Дополнительные общеразвивающие программы формируются с учетом пункта 9 статьи 2 Федерального закона об образовании.</w:t>
      </w:r>
    </w:p>
    <w:p w:rsidR="00D513EE" w:rsidRPr="009E329F" w:rsidRDefault="00D513EE" w:rsidP="00284621">
      <w:pPr>
        <w:pStyle w:val="NormalWeb"/>
        <w:spacing w:after="0" w:afterAutospacing="0"/>
        <w:jc w:val="center"/>
        <w:rPr>
          <w:sz w:val="36"/>
        </w:rPr>
      </w:pPr>
      <w:r>
        <w:rPr>
          <w:rFonts w:ascii="TimesNewRoman" w:hAnsi="TimesNewRoman"/>
          <w:b/>
          <w:bCs/>
          <w:color w:val="000000"/>
          <w:szCs w:val="18"/>
        </w:rPr>
        <w:t xml:space="preserve">3. </w:t>
      </w:r>
      <w:r w:rsidRPr="009E329F">
        <w:rPr>
          <w:rFonts w:ascii="TimesNewRoman" w:hAnsi="TimesNewRoman"/>
          <w:b/>
          <w:bCs/>
          <w:color w:val="000000"/>
          <w:szCs w:val="18"/>
        </w:rPr>
        <w:t>Порядок организации и осуществления образовательной деятельности по дополнительным общеобразовательным программам</w:t>
      </w:r>
    </w:p>
    <w:p w:rsidR="00D513EE" w:rsidRDefault="00D513EE" w:rsidP="00745C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МОУ СОШ №3 р.п. Земетчино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D513EE" w:rsidRPr="00745C89" w:rsidRDefault="00D513EE" w:rsidP="00745C8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 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бразовательный процесс в </w:t>
      </w:r>
      <w:r>
        <w:rPr>
          <w:rFonts w:ascii="Times New Roman" w:hAnsi="Times New Roman"/>
          <w:sz w:val="24"/>
          <w:szCs w:val="24"/>
          <w:lang w:eastAsia="ru-RU"/>
        </w:rPr>
        <w:t xml:space="preserve">ОО организуется в </w:t>
      </w:r>
      <w:r w:rsidRPr="00745C89">
        <w:rPr>
          <w:rFonts w:ascii="Times New Roman" w:hAnsi="Times New Roman"/>
          <w:sz w:val="24"/>
          <w:szCs w:val="24"/>
          <w:lang w:eastAsia="ru-RU"/>
        </w:rPr>
        <w:t>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 w:rsidR="00D513EE" w:rsidRPr="00745C89" w:rsidRDefault="00D513EE" w:rsidP="00745C8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3.3.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D513EE" w:rsidRPr="00745C89" w:rsidRDefault="00D513EE" w:rsidP="00745C8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745C89">
        <w:rPr>
          <w:rFonts w:ascii="Times New Roman" w:hAnsi="Times New Roman"/>
          <w:sz w:val="24"/>
          <w:szCs w:val="24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D513EE" w:rsidRPr="00745C89" w:rsidRDefault="00D513EE" w:rsidP="00745C8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745C89">
        <w:rPr>
          <w:rFonts w:ascii="Times New Roman" w:hAnsi="Times New Roman"/>
          <w:sz w:val="24"/>
          <w:szCs w:val="24"/>
          <w:lang w:eastAsia="ru-RU"/>
        </w:rPr>
        <w:t xml:space="preserve">Формы обучения по дополнительным общеобразовательным программам определяются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ОО, </w:t>
      </w:r>
      <w:r w:rsidRPr="00745C89">
        <w:rPr>
          <w:rFonts w:ascii="Times New Roman" w:hAnsi="Times New Roman"/>
          <w:sz w:val="24"/>
          <w:szCs w:val="24"/>
          <w:lang w:eastAsia="ru-RU"/>
        </w:rPr>
        <w:t>если иное не установлено законодательством Российской Федерации.</w:t>
      </w:r>
    </w:p>
    <w:p w:rsidR="00D513EE" w:rsidRDefault="00D513EE" w:rsidP="00745C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C89">
        <w:rPr>
          <w:rFonts w:ascii="Times New Roman" w:hAnsi="Times New Roman"/>
          <w:sz w:val="24"/>
          <w:szCs w:val="24"/>
          <w:lang w:eastAsia="ru-RU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513EE" w:rsidRPr="00745C89" w:rsidRDefault="00D513EE" w:rsidP="00745C8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745C89">
        <w:rPr>
          <w:rFonts w:ascii="Times New Roman" w:hAnsi="Times New Roman"/>
          <w:sz w:val="24"/>
          <w:szCs w:val="24"/>
          <w:lang w:eastAsia="ru-RU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D513EE" w:rsidRPr="00745C89" w:rsidRDefault="00D513EE" w:rsidP="00745C8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3.4.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При разработке и реализации дополнительных общеобраз</w:t>
      </w:r>
      <w:r>
        <w:rPr>
          <w:rFonts w:ascii="Times New Roman" w:hAnsi="Times New Roman"/>
          <w:sz w:val="24"/>
          <w:szCs w:val="24"/>
          <w:lang w:eastAsia="ru-RU"/>
        </w:rPr>
        <w:t xml:space="preserve">овательных программ могут  использоваться 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различные образовательные технологии, в том числе дистанционные образовательные технологии, электронное обучение с учетом требований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 августа </w:t>
      </w:r>
      <w:smartTag w:uri="urn:schemas-microsoft-com:office:smarttags" w:element="metricconverter">
        <w:smartTagPr>
          <w:attr w:name="ProductID" w:val="2017 г"/>
        </w:smartTagPr>
        <w:r w:rsidRPr="00745C89">
          <w:rPr>
            <w:rFonts w:ascii="Times New Roman" w:hAnsi="Times New Roman"/>
            <w:sz w:val="24"/>
            <w:szCs w:val="24"/>
            <w:lang w:eastAsia="ru-RU"/>
          </w:rPr>
          <w:t>2017 г</w:t>
        </w:r>
      </w:smartTag>
      <w:r w:rsidRPr="00745C89">
        <w:rPr>
          <w:rFonts w:ascii="Times New Roman" w:hAnsi="Times New Roman"/>
          <w:sz w:val="24"/>
          <w:szCs w:val="24"/>
          <w:lang w:eastAsia="ru-RU"/>
        </w:rPr>
        <w:t xml:space="preserve">. N 816 (зарегистрирован Министерством юстиции Российской Федерации от 18 сентября </w:t>
      </w:r>
      <w:smartTag w:uri="urn:schemas-microsoft-com:office:smarttags" w:element="metricconverter">
        <w:smartTagPr>
          <w:attr w:name="ProductID" w:val="2017 г"/>
        </w:smartTagPr>
        <w:r w:rsidRPr="00745C89">
          <w:rPr>
            <w:rFonts w:ascii="Times New Roman" w:hAnsi="Times New Roman"/>
            <w:sz w:val="24"/>
            <w:szCs w:val="24"/>
            <w:lang w:eastAsia="ru-RU"/>
          </w:rPr>
          <w:t>2017 г</w:t>
        </w:r>
      </w:smartTag>
      <w:r w:rsidRPr="00745C89">
        <w:rPr>
          <w:rFonts w:ascii="Times New Roman" w:hAnsi="Times New Roman"/>
          <w:sz w:val="24"/>
          <w:szCs w:val="24"/>
          <w:lang w:eastAsia="ru-RU"/>
        </w:rPr>
        <w:t>., регистрационный N 48226).</w:t>
      </w:r>
    </w:p>
    <w:p w:rsidR="00D513EE" w:rsidRPr="00745C89" w:rsidRDefault="00D513EE" w:rsidP="00745C8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745C89">
        <w:rPr>
          <w:rFonts w:ascii="Times New Roman" w:hAnsi="Times New Roman"/>
          <w:sz w:val="24"/>
          <w:szCs w:val="24"/>
          <w:lang w:eastAsia="ru-RU"/>
        </w:rPr>
        <w:t xml:space="preserve">При реализации дополнительных общеобразовательных программ </w:t>
      </w:r>
      <w:r>
        <w:rPr>
          <w:rFonts w:ascii="Times New Roman" w:hAnsi="Times New Roman"/>
          <w:sz w:val="24"/>
          <w:szCs w:val="24"/>
          <w:lang w:eastAsia="ru-RU"/>
        </w:rPr>
        <w:t>ОО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технологий.</w:t>
      </w:r>
    </w:p>
    <w:p w:rsidR="00D513EE" w:rsidRPr="00745C89" w:rsidRDefault="00D513EE" w:rsidP="00745C8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745C89">
        <w:rPr>
          <w:rFonts w:ascii="Times New Roman" w:hAnsi="Times New Roman"/>
          <w:sz w:val="24"/>
          <w:szCs w:val="24"/>
          <w:lang w:eastAsia="ru-RU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D513EE" w:rsidRPr="00745C89" w:rsidRDefault="00D513EE" w:rsidP="00745C8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3.5.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О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ежегодно обновля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45C89">
        <w:rPr>
          <w:rFonts w:ascii="Times New Roman" w:hAnsi="Times New Roman"/>
          <w:sz w:val="24"/>
          <w:szCs w:val="24"/>
          <w:lang w:eastAsia="ru-RU"/>
        </w:rPr>
        <w:t>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D513EE" w:rsidRPr="00745C89" w:rsidRDefault="00D513EE" w:rsidP="009E329F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45C89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 3.6. Расписание занятий объединений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составляется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Школой </w:t>
      </w:r>
      <w:r w:rsidRPr="00745C89">
        <w:rPr>
          <w:rFonts w:ascii="Times New Roman" w:hAnsi="Times New Roman"/>
          <w:sz w:val="24"/>
          <w:szCs w:val="24"/>
          <w:lang w:eastAsia="ru-RU"/>
        </w:rPr>
        <w:t>для создания наиболее благоприятного режима труда и отдыха обучающихся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D513EE" w:rsidRPr="00745C89" w:rsidRDefault="00D513EE" w:rsidP="00745C8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3.7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. При реализации дополнительных общеобразовательных программ </w:t>
      </w:r>
      <w:r>
        <w:rPr>
          <w:rFonts w:ascii="Times New Roman" w:hAnsi="Times New Roman"/>
          <w:sz w:val="24"/>
          <w:szCs w:val="24"/>
          <w:lang w:eastAsia="ru-RU"/>
        </w:rPr>
        <w:t>ОО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мо</w:t>
      </w:r>
      <w:r>
        <w:rPr>
          <w:rFonts w:ascii="Times New Roman" w:hAnsi="Times New Roman"/>
          <w:sz w:val="24"/>
          <w:szCs w:val="24"/>
          <w:lang w:eastAsia="ru-RU"/>
        </w:rPr>
        <w:t>же</w:t>
      </w:r>
      <w:r w:rsidRPr="00745C89">
        <w:rPr>
          <w:rFonts w:ascii="Times New Roman" w:hAnsi="Times New Roman"/>
          <w:sz w:val="24"/>
          <w:szCs w:val="24"/>
          <w:lang w:eastAsia="ru-RU"/>
        </w:rPr>
        <w:t>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D513EE" w:rsidRPr="00745C89" w:rsidRDefault="00D513EE" w:rsidP="009E329F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3.8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и отвечающими квалификационным требованиям, указанным в квалификационных справочниках, и (или) профессиональным стандартам. </w:t>
      </w:r>
    </w:p>
    <w:p w:rsidR="00D513EE" w:rsidRPr="00745C89" w:rsidRDefault="00D513EE" w:rsidP="009E329F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745C89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вправе привлекать к реализации дополнительных общеобразовательных программ лиц,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в случае рекомендации аттестационной комиссии и соблюдения требований, предусмотренных квалификационными справочниками. </w:t>
      </w:r>
    </w:p>
    <w:p w:rsidR="00D513EE" w:rsidRPr="00745C89" w:rsidRDefault="00D513EE" w:rsidP="00745C8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3.9</w:t>
      </w:r>
      <w:r w:rsidRPr="00745C89">
        <w:rPr>
          <w:rFonts w:ascii="Times New Roman" w:hAnsi="Times New Roman"/>
          <w:sz w:val="24"/>
          <w:szCs w:val="24"/>
          <w:lang w:eastAsia="ru-RU"/>
        </w:rPr>
        <w:t>. 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</w:p>
    <w:p w:rsidR="00D513EE" w:rsidRPr="00745C89" w:rsidRDefault="00D513EE" w:rsidP="00745C8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3.10</w:t>
      </w:r>
      <w:r w:rsidRPr="00745C89">
        <w:rPr>
          <w:rFonts w:ascii="Times New Roman" w:hAnsi="Times New Roman"/>
          <w:sz w:val="24"/>
          <w:szCs w:val="24"/>
          <w:lang w:eastAsia="ru-RU"/>
        </w:rPr>
        <w:t>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D513EE" w:rsidRPr="009E329F" w:rsidRDefault="00D513EE" w:rsidP="009E329F">
      <w:pPr>
        <w:pStyle w:val="NormalWeb"/>
        <w:jc w:val="center"/>
      </w:pPr>
      <w:r w:rsidRPr="009E329F">
        <w:rPr>
          <w:b/>
        </w:rPr>
        <w:t xml:space="preserve">4. </w:t>
      </w:r>
      <w:r w:rsidRPr="009E329F">
        <w:rPr>
          <w:b/>
          <w:bCs/>
          <w:color w:val="000000"/>
        </w:rPr>
        <w:t>Особенности орган</w:t>
      </w:r>
      <w:r>
        <w:rPr>
          <w:b/>
          <w:bCs/>
          <w:color w:val="000000"/>
        </w:rPr>
        <w:t>изации образовательной деятельности</w:t>
      </w:r>
      <w:r w:rsidRPr="009E329F">
        <w:rPr>
          <w:b/>
          <w:bCs/>
          <w:color w:val="000000"/>
        </w:rPr>
        <w:t xml:space="preserve"> для лиц с особыми образовательными потребностями.</w:t>
      </w:r>
    </w:p>
    <w:p w:rsidR="00D513EE" w:rsidRDefault="00D513EE" w:rsidP="002846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Для обучающихся с ограниченными возможностями здоровья, детей-инвалидов и инвалидов </w:t>
      </w:r>
      <w:r>
        <w:rPr>
          <w:rFonts w:ascii="Times New Roman" w:hAnsi="Times New Roman"/>
          <w:sz w:val="24"/>
          <w:szCs w:val="24"/>
          <w:lang w:eastAsia="ru-RU"/>
        </w:rPr>
        <w:t>ОО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организу</w:t>
      </w:r>
      <w:r>
        <w:rPr>
          <w:rFonts w:ascii="Times New Roman" w:hAnsi="Times New Roman"/>
          <w:sz w:val="24"/>
          <w:szCs w:val="24"/>
          <w:lang w:eastAsia="ru-RU"/>
        </w:rPr>
        <w:t>ет образовательную деятельность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D513EE" w:rsidRPr="00745C89" w:rsidRDefault="00D513EE" w:rsidP="00745C8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>
        <w:rPr>
          <w:rFonts w:ascii="TimesNewRoman" w:hAnsi="TimesNewRoman"/>
          <w:color w:val="000000"/>
          <w:sz w:val="24"/>
          <w:szCs w:val="18"/>
        </w:rPr>
        <w:t>4.2</w:t>
      </w:r>
      <w:r w:rsidRPr="003D7836">
        <w:rPr>
          <w:rFonts w:ascii="TimesNewRoman" w:hAnsi="TimesNewRoman"/>
          <w:color w:val="000000"/>
          <w:sz w:val="24"/>
          <w:szCs w:val="18"/>
        </w:rPr>
        <w:t>.</w:t>
      </w:r>
      <w:r w:rsidRPr="003D7836">
        <w:rPr>
          <w:rFonts w:ascii="Arial" w:hAnsi="Arial" w:cs="Arial"/>
          <w:color w:val="000000"/>
          <w:sz w:val="24"/>
          <w:szCs w:val="18"/>
        </w:rPr>
        <w:t xml:space="preserve"> </w:t>
      </w:r>
      <w:r w:rsidRPr="00745C89">
        <w:rPr>
          <w:rFonts w:ascii="Times New Roman" w:hAnsi="Times New Roman"/>
          <w:sz w:val="24"/>
          <w:szCs w:val="24"/>
          <w:lang w:eastAsia="ru-RU"/>
        </w:rPr>
        <w:t>Сроки обучения по дополнительным общеразвивающим программам и дополнительным предпрофессиональным программам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для обучающихся с ограниченными возможностями здоровья, детей-инвалидов и инвалидов.</w:t>
      </w:r>
    </w:p>
    <w:p w:rsidR="00D513EE" w:rsidRPr="00745C89" w:rsidRDefault="00D513EE" w:rsidP="00745C8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4.3. </w:t>
      </w:r>
      <w:r w:rsidRPr="00745C89">
        <w:rPr>
          <w:rFonts w:ascii="Times New Roman" w:hAnsi="Times New Roman"/>
          <w:sz w:val="24"/>
          <w:szCs w:val="24"/>
          <w:lang w:eastAsia="ru-RU"/>
        </w:rPr>
        <w:t>Численный состав объединения может быть уменьшен при включении в него обучающихся с ограниченными возможностями здоровья и (или) детей-инвалидов, инвалидов.</w:t>
      </w:r>
    </w:p>
    <w:p w:rsidR="00D513EE" w:rsidRPr="00745C89" w:rsidRDefault="00D513EE" w:rsidP="00745C8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745C89">
        <w:rPr>
          <w:rFonts w:ascii="Times New Roman" w:hAnsi="Times New Roman"/>
          <w:sz w:val="24"/>
          <w:szCs w:val="24"/>
          <w:lang w:eastAsia="ru-RU"/>
        </w:rPr>
        <w:t>Численность обучающихся с ограниченными возможностями здоровья, детей инвалидов и инвалидов в учебной группе устанавливается до 15 человек.</w:t>
      </w:r>
    </w:p>
    <w:p w:rsidR="00D513EE" w:rsidRPr="00745C89" w:rsidRDefault="00D513EE" w:rsidP="00745C8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745C89">
        <w:rPr>
          <w:rFonts w:ascii="Times New Roman" w:hAnsi="Times New Roman"/>
          <w:sz w:val="24"/>
          <w:szCs w:val="24"/>
          <w:lang w:eastAsia="ru-RU"/>
        </w:rPr>
        <w:t>Занятия в 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 или в организациях, осуществляющих образовательную деятельность.</w:t>
      </w:r>
    </w:p>
    <w:p w:rsidR="00D513EE" w:rsidRPr="00745C89" w:rsidRDefault="00D513EE" w:rsidP="00745C8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745C89">
        <w:rPr>
          <w:rFonts w:ascii="Times New Roman" w:hAnsi="Times New Roman"/>
          <w:sz w:val="24"/>
          <w:szCs w:val="24"/>
          <w:lang w:eastAsia="ru-RU"/>
        </w:rPr>
        <w:t xml:space="preserve">С обучающимися с ограниченными возможностями здоровья, детьми-инвалидами и инвалидами может проводиться индивидуальная работа как в </w:t>
      </w:r>
      <w:r>
        <w:rPr>
          <w:rFonts w:ascii="Times New Roman" w:hAnsi="Times New Roman"/>
          <w:sz w:val="24"/>
          <w:szCs w:val="24"/>
          <w:lang w:eastAsia="ru-RU"/>
        </w:rPr>
        <w:t xml:space="preserve">Школе, </w:t>
      </w:r>
      <w:r w:rsidRPr="00745C89">
        <w:rPr>
          <w:rFonts w:ascii="Times New Roman" w:hAnsi="Times New Roman"/>
          <w:sz w:val="24"/>
          <w:szCs w:val="24"/>
          <w:lang w:eastAsia="ru-RU"/>
        </w:rPr>
        <w:t>так и по месту жительства.</w:t>
      </w:r>
    </w:p>
    <w:p w:rsidR="00D513EE" w:rsidRPr="00745C89" w:rsidRDefault="00D513EE" w:rsidP="00745C8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4.4. </w:t>
      </w:r>
      <w:r w:rsidRPr="00745C89">
        <w:rPr>
          <w:rFonts w:ascii="Times New Roman" w:hAnsi="Times New Roman"/>
          <w:sz w:val="24"/>
          <w:szCs w:val="24"/>
          <w:lang w:eastAsia="ru-RU"/>
        </w:rPr>
        <w:t xml:space="preserve"> Содержание дополнительного образования детей и условия организации обучения и воспитания обучающихся с ограниченными возможностями здоровья, детей-инвалидов и инвалидов определяются адаптированной </w:t>
      </w:r>
      <w:r>
        <w:rPr>
          <w:rFonts w:ascii="Times New Roman" w:hAnsi="Times New Roman"/>
          <w:sz w:val="24"/>
          <w:szCs w:val="24"/>
          <w:lang w:eastAsia="ru-RU"/>
        </w:rPr>
        <w:t>обще</w:t>
      </w:r>
      <w:r w:rsidRPr="00745C89">
        <w:rPr>
          <w:rFonts w:ascii="Times New Roman" w:hAnsi="Times New Roman"/>
          <w:sz w:val="24"/>
          <w:szCs w:val="24"/>
          <w:lang w:eastAsia="ru-RU"/>
        </w:rPr>
        <w:t>образовательной программой.</w:t>
      </w:r>
    </w:p>
    <w:p w:rsidR="00D513EE" w:rsidRPr="00745C89" w:rsidRDefault="00D513EE" w:rsidP="00745C8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4.5. </w:t>
      </w:r>
      <w:r w:rsidRPr="00745C89">
        <w:rPr>
          <w:rFonts w:ascii="Times New Roman" w:hAnsi="Times New Roman"/>
          <w:sz w:val="24"/>
          <w:szCs w:val="24"/>
          <w:lang w:eastAsia="ru-RU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</w:t>
      </w:r>
    </w:p>
    <w:sectPr w:rsidR="00D513EE" w:rsidRPr="00745C89" w:rsidSect="0010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3F6D"/>
    <w:multiLevelType w:val="hybridMultilevel"/>
    <w:tmpl w:val="6028382A"/>
    <w:lvl w:ilvl="0" w:tplc="D5047D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35137F"/>
    <w:multiLevelType w:val="hybridMultilevel"/>
    <w:tmpl w:val="4EBE5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23C"/>
    <w:rsid w:val="000B78C6"/>
    <w:rsid w:val="00104C13"/>
    <w:rsid w:val="001433D5"/>
    <w:rsid w:val="0021623C"/>
    <w:rsid w:val="00284621"/>
    <w:rsid w:val="002C35C8"/>
    <w:rsid w:val="003D7836"/>
    <w:rsid w:val="003F121A"/>
    <w:rsid w:val="004334B0"/>
    <w:rsid w:val="00435507"/>
    <w:rsid w:val="00654DF6"/>
    <w:rsid w:val="00663425"/>
    <w:rsid w:val="00745C89"/>
    <w:rsid w:val="0093387F"/>
    <w:rsid w:val="009E329F"/>
    <w:rsid w:val="00BD3BEE"/>
    <w:rsid w:val="00C7649B"/>
    <w:rsid w:val="00C826A0"/>
    <w:rsid w:val="00D513EE"/>
    <w:rsid w:val="00D7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1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82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D7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5</Pages>
  <Words>1643</Words>
  <Characters>9370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9</cp:revision>
  <cp:lastPrinted>2019-03-02T12:50:00Z</cp:lastPrinted>
  <dcterms:created xsi:type="dcterms:W3CDTF">2019-01-27T10:34:00Z</dcterms:created>
  <dcterms:modified xsi:type="dcterms:W3CDTF">2019-03-02T12:51:00Z</dcterms:modified>
</cp:coreProperties>
</file>